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5FCE" w14:textId="77777777" w:rsidR="008E4451" w:rsidRDefault="008E4451" w:rsidP="005807B7">
      <w:pPr>
        <w:pStyle w:val="Rubrik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2"/>
        </w:tabs>
        <w:textAlignment w:val="center"/>
        <w:rPr>
          <w:caps/>
        </w:rPr>
      </w:pPr>
    </w:p>
    <w:p w14:paraId="03FCC8C7" w14:textId="18D7801C" w:rsidR="00780C89" w:rsidRPr="008D0208" w:rsidRDefault="00C4356A" w:rsidP="005807B7">
      <w:pPr>
        <w:pStyle w:val="Rubrik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2"/>
        </w:tabs>
        <w:textAlignment w:val="center"/>
        <w:rPr>
          <w:caps/>
        </w:rPr>
      </w:pPr>
      <w:r w:rsidRPr="008D0208">
        <w:rPr>
          <w:caps/>
        </w:rPr>
        <w:t>Veckobrevsprotokoll</w:t>
      </w:r>
    </w:p>
    <w:p w14:paraId="2A502972" w14:textId="77777777" w:rsidR="00F54374" w:rsidRPr="008D0208" w:rsidRDefault="00F54374" w:rsidP="005807B7">
      <w:pPr>
        <w:tabs>
          <w:tab w:val="left" w:pos="5400"/>
        </w:tabs>
        <w:jc w:val="right"/>
        <w:rPr>
          <w:rFonts w:ascii="Arial" w:hAnsi="Arial" w:cs="Arial"/>
        </w:rPr>
      </w:pPr>
    </w:p>
    <w:p w14:paraId="6052D30D" w14:textId="04AB90E0" w:rsidR="004D791B" w:rsidRPr="008D74DE" w:rsidRDefault="00194049" w:rsidP="001B4104">
      <w:pPr>
        <w:tabs>
          <w:tab w:val="left" w:pos="4500"/>
        </w:tabs>
        <w:rPr>
          <w:rFonts w:ascii="Arial" w:hAnsi="Arial" w:cs="Arial"/>
          <w:sz w:val="20"/>
          <w:szCs w:val="20"/>
          <w:u w:val="single"/>
        </w:rPr>
      </w:pPr>
      <w:r w:rsidRPr="008D0208">
        <w:rPr>
          <w:rFonts w:ascii="Arial" w:hAnsi="Arial" w:cs="Arial"/>
          <w:b/>
          <w:bCs/>
          <w:sz w:val="20"/>
          <w:szCs w:val="20"/>
        </w:rPr>
        <w:br/>
      </w:r>
      <w:r w:rsidR="004D791B" w:rsidRPr="008D74DE">
        <w:rPr>
          <w:rFonts w:ascii="Arial" w:hAnsi="Arial" w:cs="Arial"/>
          <w:b/>
          <w:bCs/>
          <w:sz w:val="20"/>
          <w:szCs w:val="20"/>
        </w:rPr>
        <w:t>Dagens president</w:t>
      </w:r>
      <w:r w:rsidR="00140FFE" w:rsidRPr="008D74DE">
        <w:rPr>
          <w:rFonts w:ascii="Arial" w:hAnsi="Arial" w:cs="Arial"/>
          <w:sz w:val="20"/>
          <w:szCs w:val="20"/>
        </w:rPr>
        <w:tab/>
      </w:r>
      <w:r w:rsidR="00140FFE" w:rsidRPr="008D74DE">
        <w:rPr>
          <w:rFonts w:ascii="Arial" w:hAnsi="Arial" w:cs="Arial"/>
          <w:b/>
          <w:bCs/>
          <w:sz w:val="20"/>
          <w:szCs w:val="20"/>
        </w:rPr>
        <w:t>Datum</w:t>
      </w:r>
    </w:p>
    <w:p w14:paraId="6477955A" w14:textId="1619D779" w:rsidR="004D791B" w:rsidRPr="008D0208" w:rsidRDefault="008E789C" w:rsidP="001B4104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Christer von </w:t>
      </w:r>
      <w:proofErr w:type="spellStart"/>
      <w:r>
        <w:rPr>
          <w:rFonts w:ascii="Arial" w:hAnsi="Arial" w:cs="Arial"/>
          <w:sz w:val="20"/>
          <w:szCs w:val="20"/>
        </w:rPr>
        <w:t>Ma</w:t>
      </w:r>
      <w:r w:rsidR="00B83676">
        <w:rPr>
          <w:rFonts w:ascii="Arial" w:hAnsi="Arial" w:cs="Arial"/>
          <w:sz w:val="20"/>
          <w:szCs w:val="20"/>
        </w:rPr>
        <w:t>térn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362E87" w:rsidRPr="008D74DE">
        <w:rPr>
          <w:rFonts w:ascii="Arial" w:hAnsi="Arial" w:cs="Arial"/>
          <w:sz w:val="20"/>
          <w:szCs w:val="20"/>
        </w:rPr>
        <w:tab/>
      </w:r>
      <w:r w:rsidR="00FD7C6D" w:rsidRPr="008D74DE">
        <w:rPr>
          <w:rFonts w:ascii="Arial" w:hAnsi="Arial" w:cs="Arial"/>
          <w:sz w:val="20"/>
          <w:szCs w:val="20"/>
        </w:rPr>
        <w:tab/>
      </w:r>
      <w:r w:rsidR="00F73C4E" w:rsidRPr="008D0208">
        <w:rPr>
          <w:rFonts w:ascii="Arial" w:hAnsi="Arial" w:cs="Arial"/>
          <w:sz w:val="22"/>
          <w:szCs w:val="22"/>
        </w:rPr>
        <w:tab/>
      </w:r>
      <w:r w:rsidR="003F3C71" w:rsidRPr="008D0208">
        <w:rPr>
          <w:rFonts w:ascii="Arial" w:hAnsi="Arial" w:cs="Arial"/>
          <w:sz w:val="22"/>
          <w:szCs w:val="22"/>
        </w:rPr>
        <w:tab/>
      </w:r>
    </w:p>
    <w:p w14:paraId="21602E09" w14:textId="77777777" w:rsidR="008325C2" w:rsidRPr="008D0208" w:rsidRDefault="008325C2" w:rsidP="001B4104">
      <w:pPr>
        <w:tabs>
          <w:tab w:val="left" w:pos="4500"/>
        </w:tabs>
        <w:rPr>
          <w:rFonts w:ascii="Arial" w:hAnsi="Arial" w:cs="Arial"/>
          <w:sz w:val="22"/>
          <w:szCs w:val="22"/>
          <w:u w:val="single"/>
        </w:rPr>
      </w:pPr>
    </w:p>
    <w:p w14:paraId="5AA992A8" w14:textId="731C57C6" w:rsidR="005A243B" w:rsidRPr="008D74DE" w:rsidRDefault="001729DD" w:rsidP="001B4104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8D74DE">
        <w:rPr>
          <w:rFonts w:ascii="Arial" w:hAnsi="Arial" w:cs="Arial"/>
          <w:b/>
          <w:bCs/>
          <w:sz w:val="20"/>
          <w:szCs w:val="20"/>
        </w:rPr>
        <w:t>Veckobrevskrivare</w:t>
      </w:r>
      <w:r w:rsidRPr="008D74DE">
        <w:rPr>
          <w:rFonts w:ascii="Arial" w:hAnsi="Arial" w:cs="Arial"/>
          <w:sz w:val="20"/>
          <w:szCs w:val="20"/>
        </w:rPr>
        <w:tab/>
      </w:r>
      <w:r w:rsidRPr="008D74DE">
        <w:rPr>
          <w:rFonts w:ascii="Arial" w:hAnsi="Arial" w:cs="Arial"/>
          <w:b/>
          <w:bCs/>
          <w:sz w:val="20"/>
          <w:szCs w:val="20"/>
        </w:rPr>
        <w:t>Plats</w:t>
      </w:r>
    </w:p>
    <w:p w14:paraId="1CB402AE" w14:textId="390E55FC" w:rsidR="001729DD" w:rsidRPr="00990E95" w:rsidRDefault="002E091E" w:rsidP="001B4104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8D0208">
        <w:rPr>
          <w:rFonts w:ascii="Arial" w:hAnsi="Arial" w:cs="Arial"/>
          <w:sz w:val="22"/>
          <w:szCs w:val="22"/>
        </w:rPr>
        <w:tab/>
      </w:r>
      <w:r w:rsidR="00990E95" w:rsidRPr="00990E95">
        <w:rPr>
          <w:rFonts w:ascii="Arial" w:hAnsi="Arial" w:cs="Arial"/>
          <w:sz w:val="20"/>
          <w:szCs w:val="20"/>
        </w:rPr>
        <w:t>Församlingsgården</w:t>
      </w:r>
      <w:r w:rsidR="00B85896" w:rsidRPr="00990E95">
        <w:rPr>
          <w:rFonts w:ascii="Arial" w:hAnsi="Arial" w:cs="Arial"/>
          <w:sz w:val="20"/>
          <w:szCs w:val="20"/>
        </w:rPr>
        <w:tab/>
      </w:r>
    </w:p>
    <w:p w14:paraId="5E49A182" w14:textId="77777777" w:rsidR="00053BBF" w:rsidRPr="008D0208" w:rsidRDefault="00053BBF" w:rsidP="001B4104">
      <w:pPr>
        <w:tabs>
          <w:tab w:val="left" w:pos="4500"/>
        </w:tabs>
        <w:rPr>
          <w:rFonts w:ascii="Arial" w:hAnsi="Arial" w:cs="Arial"/>
          <w:b/>
          <w:bCs/>
          <w:sz w:val="22"/>
          <w:szCs w:val="22"/>
        </w:rPr>
      </w:pPr>
    </w:p>
    <w:p w14:paraId="40D79046" w14:textId="5FBC8510" w:rsidR="001729DD" w:rsidRPr="008D74DE" w:rsidRDefault="00702267" w:rsidP="001B4104">
      <w:pPr>
        <w:tabs>
          <w:tab w:val="left" w:pos="4500"/>
        </w:tabs>
        <w:rPr>
          <w:rFonts w:ascii="Arial" w:hAnsi="Arial" w:cs="Arial"/>
          <w:b/>
          <w:bCs/>
          <w:sz w:val="20"/>
          <w:szCs w:val="20"/>
        </w:rPr>
      </w:pPr>
      <w:r w:rsidRPr="008D74DE">
        <w:rPr>
          <w:rFonts w:ascii="Arial" w:hAnsi="Arial" w:cs="Arial"/>
          <w:b/>
          <w:bCs/>
          <w:sz w:val="20"/>
          <w:szCs w:val="20"/>
        </w:rPr>
        <w:t xml:space="preserve">Gästande </w:t>
      </w:r>
      <w:r w:rsidR="002202B7" w:rsidRPr="008D74DE">
        <w:rPr>
          <w:rFonts w:ascii="Arial" w:hAnsi="Arial" w:cs="Arial"/>
          <w:b/>
          <w:bCs/>
          <w:sz w:val="20"/>
          <w:szCs w:val="20"/>
        </w:rPr>
        <w:t>r</w:t>
      </w:r>
      <w:r w:rsidRPr="008D74DE">
        <w:rPr>
          <w:rFonts w:ascii="Arial" w:hAnsi="Arial" w:cs="Arial"/>
          <w:b/>
          <w:bCs/>
          <w:sz w:val="20"/>
          <w:szCs w:val="20"/>
        </w:rPr>
        <w:t>otari</w:t>
      </w:r>
      <w:r w:rsidR="001729DD" w:rsidRPr="008D74DE">
        <w:rPr>
          <w:rFonts w:ascii="Arial" w:hAnsi="Arial" w:cs="Arial"/>
          <w:b/>
          <w:bCs/>
          <w:sz w:val="20"/>
          <w:szCs w:val="20"/>
        </w:rPr>
        <w:t>aner</w:t>
      </w:r>
      <w:r w:rsidR="00140FFE" w:rsidRPr="008D74DE">
        <w:rPr>
          <w:rFonts w:ascii="Arial" w:hAnsi="Arial" w:cs="Arial"/>
          <w:sz w:val="20"/>
          <w:szCs w:val="20"/>
        </w:rPr>
        <w:tab/>
      </w:r>
      <w:r w:rsidR="00C649D2" w:rsidRPr="008D74DE">
        <w:rPr>
          <w:rFonts w:ascii="Arial" w:hAnsi="Arial" w:cs="Arial"/>
          <w:b/>
          <w:bCs/>
          <w:sz w:val="20"/>
          <w:szCs w:val="20"/>
        </w:rPr>
        <w:t>Ö</w:t>
      </w:r>
      <w:r w:rsidR="00CB15F8" w:rsidRPr="008D74DE">
        <w:rPr>
          <w:rFonts w:ascii="Arial" w:hAnsi="Arial" w:cs="Arial"/>
          <w:b/>
          <w:bCs/>
          <w:sz w:val="20"/>
          <w:szCs w:val="20"/>
        </w:rPr>
        <w:t>vriga gäster</w:t>
      </w:r>
      <w:r w:rsidR="00C649D2" w:rsidRPr="008D74DE">
        <w:rPr>
          <w:rFonts w:ascii="Arial" w:hAnsi="Arial" w:cs="Arial"/>
          <w:b/>
          <w:bCs/>
          <w:sz w:val="20"/>
          <w:szCs w:val="20"/>
        </w:rPr>
        <w:t xml:space="preserve"> – införd av:</w:t>
      </w:r>
    </w:p>
    <w:p w14:paraId="17D043D4" w14:textId="09F0E6B3" w:rsidR="007A5C09" w:rsidRPr="00090493" w:rsidRDefault="00300FB4" w:rsidP="000648DD">
      <w:pPr>
        <w:tabs>
          <w:tab w:val="left" w:pos="4500"/>
        </w:tabs>
        <w:rPr>
          <w:sz w:val="22"/>
          <w:szCs w:val="22"/>
        </w:rPr>
      </w:pPr>
      <w:r>
        <w:tab/>
      </w:r>
      <w:r w:rsidR="001208B3" w:rsidRPr="00D778EB">
        <w:rPr>
          <w:b/>
          <w:bCs/>
          <w:sz w:val="20"/>
          <w:szCs w:val="20"/>
        </w:rPr>
        <w:tab/>
      </w:r>
    </w:p>
    <w:p w14:paraId="56983B4D" w14:textId="77777777" w:rsidR="00CC2D89" w:rsidRPr="00D778EB" w:rsidRDefault="00CC2D89" w:rsidP="00477B81">
      <w:pPr>
        <w:tabs>
          <w:tab w:val="left" w:pos="4500"/>
        </w:tabs>
        <w:rPr>
          <w:sz w:val="20"/>
          <w:szCs w:val="20"/>
        </w:rPr>
      </w:pPr>
    </w:p>
    <w:p w14:paraId="35FC43B6" w14:textId="77777777" w:rsidR="0077149C" w:rsidRPr="00D778EB" w:rsidRDefault="0077149C" w:rsidP="00477B81">
      <w:pPr>
        <w:tabs>
          <w:tab w:val="left" w:pos="4500"/>
        </w:tabs>
        <w:rPr>
          <w:sz w:val="20"/>
          <w:szCs w:val="20"/>
        </w:rPr>
      </w:pPr>
    </w:p>
    <w:p w14:paraId="0AD24796" w14:textId="77777777" w:rsidR="0077149C" w:rsidRPr="00D778EB" w:rsidRDefault="0077149C" w:rsidP="00477B81">
      <w:pPr>
        <w:tabs>
          <w:tab w:val="left" w:pos="4500"/>
        </w:tabs>
        <w:rPr>
          <w:sz w:val="20"/>
          <w:szCs w:val="20"/>
        </w:rPr>
      </w:pPr>
    </w:p>
    <w:p w14:paraId="15BA2B24" w14:textId="29BE766F" w:rsidR="00477B81" w:rsidRPr="008D0208" w:rsidRDefault="00477B81" w:rsidP="00477B81">
      <w:pPr>
        <w:tabs>
          <w:tab w:val="left" w:pos="4500"/>
        </w:tabs>
        <w:rPr>
          <w:rFonts w:ascii="Arial" w:hAnsi="Arial" w:cs="Arial"/>
          <w:sz w:val="18"/>
          <w:szCs w:val="18"/>
        </w:rPr>
      </w:pPr>
      <w:r w:rsidRPr="008D0208">
        <w:rPr>
          <w:rFonts w:ascii="Arial" w:hAnsi="Arial" w:cs="Arial"/>
          <w:sz w:val="18"/>
          <w:szCs w:val="18"/>
        </w:rPr>
        <w:t>Dagens lotteri inbringade</w:t>
      </w:r>
      <w:r w:rsidR="00F70419" w:rsidRPr="008D0208">
        <w:rPr>
          <w:rFonts w:ascii="Arial" w:hAnsi="Arial" w:cs="Arial"/>
          <w:sz w:val="18"/>
          <w:szCs w:val="18"/>
        </w:rPr>
        <w:t xml:space="preserve"> minst 10:-/deltagare </w:t>
      </w:r>
      <w:r w:rsidRPr="008D0208">
        <w:rPr>
          <w:rFonts w:ascii="Arial" w:hAnsi="Arial" w:cs="Arial"/>
          <w:sz w:val="18"/>
          <w:szCs w:val="18"/>
        </w:rPr>
        <w:t>till Rotary Foundation.</w:t>
      </w:r>
    </w:p>
    <w:p w14:paraId="0D0E155E" w14:textId="176127EA" w:rsidR="005C451C" w:rsidRPr="008D0208" w:rsidRDefault="005C451C" w:rsidP="00140FFE">
      <w:pPr>
        <w:tabs>
          <w:tab w:val="left" w:pos="4500"/>
        </w:tabs>
        <w:rPr>
          <w:rFonts w:ascii="Arial" w:hAnsi="Arial" w:cs="Arial"/>
          <w:sz w:val="18"/>
          <w:szCs w:val="18"/>
        </w:rPr>
      </w:pPr>
      <w:r w:rsidRPr="008D0208">
        <w:rPr>
          <w:rFonts w:ascii="Arial" w:hAnsi="Arial" w:cs="Arial"/>
          <w:sz w:val="18"/>
          <w:szCs w:val="18"/>
        </w:rPr>
        <w:t>Veckans vinnare</w:t>
      </w:r>
      <w:r w:rsidR="0070196D">
        <w:rPr>
          <w:rFonts w:ascii="Arial" w:hAnsi="Arial" w:cs="Arial"/>
          <w:sz w:val="18"/>
          <w:szCs w:val="18"/>
        </w:rPr>
        <w:t>:</w:t>
      </w:r>
    </w:p>
    <w:p w14:paraId="76856761" w14:textId="42F73EF3" w:rsidR="008A1655" w:rsidRDefault="00477B81" w:rsidP="00140FFE">
      <w:pPr>
        <w:tabs>
          <w:tab w:val="left" w:pos="4500"/>
        </w:tabs>
        <w:rPr>
          <w:rFonts w:ascii="Arial" w:hAnsi="Arial" w:cs="Arial"/>
          <w:sz w:val="18"/>
          <w:szCs w:val="18"/>
        </w:rPr>
      </w:pPr>
      <w:r w:rsidRPr="008D0208">
        <w:rPr>
          <w:rFonts w:ascii="Arial" w:hAnsi="Arial" w:cs="Arial"/>
          <w:sz w:val="18"/>
          <w:szCs w:val="18"/>
        </w:rPr>
        <w:t>Antal närvarande</w:t>
      </w:r>
      <w:r w:rsidR="008D0208">
        <w:rPr>
          <w:rFonts w:ascii="Arial" w:hAnsi="Arial" w:cs="Arial"/>
          <w:sz w:val="18"/>
          <w:szCs w:val="18"/>
        </w:rPr>
        <w:t>:</w:t>
      </w:r>
    </w:p>
    <w:p w14:paraId="6DA8171B" w14:textId="77777777" w:rsidR="008A1655" w:rsidRDefault="008A1655" w:rsidP="00140FFE">
      <w:pPr>
        <w:tabs>
          <w:tab w:val="left" w:pos="4500"/>
        </w:tabs>
        <w:rPr>
          <w:rFonts w:ascii="Arial" w:hAnsi="Arial" w:cs="Arial"/>
          <w:sz w:val="18"/>
          <w:szCs w:val="18"/>
        </w:rPr>
      </w:pPr>
    </w:p>
    <w:p w14:paraId="24D7A978" w14:textId="77777777" w:rsidR="0070196D" w:rsidRDefault="0070196D" w:rsidP="00140FFE">
      <w:pPr>
        <w:tabs>
          <w:tab w:val="left" w:pos="450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Rotariana</w:t>
      </w:r>
      <w:proofErr w:type="spellEnd"/>
    </w:p>
    <w:p w14:paraId="40F9D4AF" w14:textId="77777777" w:rsidR="0070196D" w:rsidRDefault="0070196D" w:rsidP="00140FFE">
      <w:pPr>
        <w:tabs>
          <w:tab w:val="left" w:pos="4500"/>
        </w:tabs>
        <w:rPr>
          <w:rFonts w:ascii="Arial" w:hAnsi="Arial" w:cs="Arial"/>
          <w:b/>
          <w:bCs/>
          <w:sz w:val="22"/>
          <w:szCs w:val="22"/>
        </w:rPr>
      </w:pPr>
    </w:p>
    <w:p w14:paraId="2E438F10" w14:textId="008D1F63" w:rsidR="00085D4C" w:rsidRPr="00B072A9" w:rsidRDefault="008A1655" w:rsidP="00140FFE">
      <w:pPr>
        <w:tabs>
          <w:tab w:val="left" w:pos="4500"/>
        </w:tabs>
        <w:rPr>
          <w:rFonts w:ascii="Arial" w:hAnsi="Arial" w:cs="Arial"/>
          <w:b/>
          <w:bCs/>
          <w:sz w:val="22"/>
          <w:szCs w:val="22"/>
        </w:rPr>
      </w:pPr>
      <w:r w:rsidRPr="00B072A9">
        <w:rPr>
          <w:rFonts w:ascii="Arial" w:hAnsi="Arial" w:cs="Arial"/>
          <w:b/>
          <w:bCs/>
          <w:sz w:val="22"/>
          <w:szCs w:val="22"/>
        </w:rPr>
        <w:t>Dagens aktualiteter</w:t>
      </w:r>
    </w:p>
    <w:p w14:paraId="1F56F5BE" w14:textId="65A4F0AD" w:rsidR="00477B81" w:rsidRPr="005616C1" w:rsidRDefault="009A6C54" w:rsidP="005616C1">
      <w:pPr>
        <w:tabs>
          <w:tab w:val="left" w:pos="450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5616C1">
        <w:rPr>
          <w:rFonts w:ascii="Arial" w:hAnsi="Arial" w:cs="Arial"/>
          <w:b/>
          <w:bCs/>
          <w:sz w:val="20"/>
          <w:szCs w:val="20"/>
        </w:rPr>
        <w:tab/>
      </w:r>
    </w:p>
    <w:p w14:paraId="1FB27012" w14:textId="77777777" w:rsidR="00B63FEC" w:rsidRPr="00B072A9" w:rsidRDefault="0073656E" w:rsidP="00B63FEC">
      <w:pPr>
        <w:tabs>
          <w:tab w:val="left" w:pos="4500"/>
        </w:tabs>
        <w:rPr>
          <w:rFonts w:ascii="Arial" w:hAnsi="Arial" w:cs="Arial"/>
          <w:b/>
          <w:bCs/>
          <w:sz w:val="22"/>
          <w:szCs w:val="22"/>
        </w:rPr>
      </w:pPr>
      <w:r w:rsidRPr="00B072A9">
        <w:rPr>
          <w:rFonts w:ascii="Arial" w:eastAsia="Times New Roman" w:hAnsi="Arial" w:cs="Arial"/>
          <w:b/>
          <w:bCs/>
          <w:color w:val="000000"/>
          <w:sz w:val="22"/>
          <w:szCs w:val="22"/>
        </w:rPr>
        <w:t>Dagens föredrag</w:t>
      </w:r>
      <w:r w:rsidR="00B01908" w:rsidRPr="00B072A9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</w:p>
    <w:p w14:paraId="28A5344E" w14:textId="77777777" w:rsidR="003E1101" w:rsidRDefault="003E1101" w:rsidP="00B63FEC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21381014" w14:textId="77777777" w:rsidR="00C13FE2" w:rsidRPr="00B072A9" w:rsidRDefault="00C13FE2" w:rsidP="00B63FEC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7FFAD0D1" w14:textId="0D63C40C" w:rsidR="00B63FEC" w:rsidRPr="00B63FEC" w:rsidRDefault="00B63FEC" w:rsidP="00B63FEC">
      <w:pPr>
        <w:pStyle w:val="Normalwebb"/>
        <w:rPr>
          <w:rFonts w:ascii="Arial" w:eastAsia="Times New Roman" w:hAnsi="Arial" w:cs="Arial"/>
          <w:color w:val="000000"/>
          <w:sz w:val="20"/>
          <w:szCs w:val="20"/>
        </w:rPr>
      </w:pPr>
    </w:p>
    <w:p w14:paraId="6302AF9C" w14:textId="659B7D14" w:rsidR="003B4887" w:rsidRPr="005724F1" w:rsidRDefault="003B4887" w:rsidP="000B2BA2">
      <w:pPr>
        <w:spacing w:before="100" w:beforeAutospacing="1" w:after="100" w:afterAutospacing="1"/>
        <w:jc w:val="center"/>
        <w:rPr>
          <w:rFonts w:eastAsia="Times New Roman"/>
          <w:lang w:eastAsia="sv-SE"/>
        </w:rPr>
      </w:pPr>
    </w:p>
    <w:sectPr w:rsidR="003B4887" w:rsidRPr="005724F1" w:rsidSect="00FF7912">
      <w:headerReference w:type="default" r:id="rId10"/>
      <w:footerReference w:type="default" r:id="rId11"/>
      <w:pgSz w:w="11906" w:h="16838" w:code="9"/>
      <w:pgMar w:top="1843" w:right="566" w:bottom="993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2792" w14:textId="77777777" w:rsidR="009A6934" w:rsidRDefault="009A6934" w:rsidP="00E4604B">
      <w:r>
        <w:separator/>
      </w:r>
    </w:p>
  </w:endnote>
  <w:endnote w:type="continuationSeparator" w:id="0">
    <w:p w14:paraId="1A310C26" w14:textId="77777777" w:rsidR="009A6934" w:rsidRDefault="009A6934" w:rsidP="00E4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5A0" w14:textId="70369F67" w:rsidR="0025464B" w:rsidRDefault="0025464B">
    <w:pPr>
      <w:pStyle w:val="Sidfot"/>
    </w:pPr>
    <w:bookmarkStart w:id="0" w:name="_Hlk99399652"/>
    <w:r w:rsidRPr="00B01C93">
      <w:rPr>
        <w:sz w:val="20"/>
        <w:szCs w:val="20"/>
      </w:rPr>
      <w:t xml:space="preserve">Skickas till Marie-Louise Åkman, </w:t>
    </w:r>
    <w:proofErr w:type="spellStart"/>
    <w:r w:rsidRPr="00B01C93">
      <w:rPr>
        <w:sz w:val="20"/>
        <w:szCs w:val="20"/>
      </w:rPr>
      <w:t>sekr</w:t>
    </w:r>
    <w:proofErr w:type="spellEnd"/>
    <w:r w:rsidRPr="00B01C93">
      <w:rPr>
        <w:sz w:val="20"/>
        <w:szCs w:val="20"/>
      </w:rPr>
      <w:t xml:space="preserve"> (</w:t>
    </w:r>
    <w:hyperlink r:id="rId1" w:history="1">
      <w:r w:rsidRPr="00B01C93">
        <w:rPr>
          <w:rStyle w:val="Hyperlnk"/>
          <w:sz w:val="20"/>
          <w:szCs w:val="20"/>
        </w:rPr>
        <w:t>m-l.akman@hotmail.com</w:t>
      </w:r>
    </w:hyperlink>
    <w:r w:rsidRPr="00B01C93">
      <w:rPr>
        <w:sz w:val="20"/>
        <w:szCs w:val="20"/>
      </w:rPr>
      <w:t>) som distr</w:t>
    </w:r>
    <w:r>
      <w:rPr>
        <w:sz w:val="20"/>
        <w:szCs w:val="20"/>
      </w:rPr>
      <w:t>ibuerar brevet</w:t>
    </w:r>
    <w:r w:rsidRPr="00B01C93">
      <w:rPr>
        <w:sz w:val="20"/>
        <w:szCs w:val="20"/>
      </w:rPr>
      <w:t xml:space="preserve"> till klubbmedlemmarna samt </w:t>
    </w:r>
    <w:r w:rsidR="007363C4">
      <w:rPr>
        <w:sz w:val="20"/>
        <w:szCs w:val="20"/>
      </w:rPr>
      <w:t xml:space="preserve">publicerar på vår hemsida </w:t>
    </w:r>
    <w:r w:rsidR="001D6E1F" w:rsidRPr="001D6E1F">
      <w:rPr>
        <w:sz w:val="20"/>
        <w:szCs w:val="20"/>
      </w:rPr>
      <w:t>https://ludvika.rotary233</w:t>
    </w:r>
    <w:r w:rsidR="00CE0088">
      <w:rPr>
        <w:sz w:val="20"/>
        <w:szCs w:val="20"/>
      </w:rPr>
      <w:t>5</w:t>
    </w:r>
    <w:r w:rsidR="001D6E1F" w:rsidRPr="001D6E1F">
      <w:rPr>
        <w:sz w:val="20"/>
        <w:szCs w:val="20"/>
      </w:rPr>
      <w:t>.se/sv/</w:t>
    </w:r>
  </w:p>
  <w:bookmarkEnd w:id="0"/>
  <w:p w14:paraId="51F8EDF6" w14:textId="3C3704E5" w:rsidR="00E4604B" w:rsidRPr="00E4604B" w:rsidRDefault="00E4604B">
    <w:pPr>
      <w:pStyle w:val="Sidfo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A8FB" w14:textId="77777777" w:rsidR="009A6934" w:rsidRDefault="009A6934" w:rsidP="00E4604B">
      <w:r>
        <w:separator/>
      </w:r>
    </w:p>
  </w:footnote>
  <w:footnote w:type="continuationSeparator" w:id="0">
    <w:p w14:paraId="467E85E7" w14:textId="77777777" w:rsidR="009A6934" w:rsidRDefault="009A6934" w:rsidP="00E4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5518" w14:textId="73568543" w:rsidR="008325C2" w:rsidRDefault="006717C1" w:rsidP="008325C2">
    <w:pPr>
      <w:pStyle w:val="Sidhuvud"/>
      <w:jc w:val="right"/>
    </w:pPr>
    <w:r>
      <w:rPr>
        <w:noProof/>
      </w:rPr>
      <w:drawing>
        <wp:inline distT="0" distB="0" distL="0" distR="0" wp14:anchorId="59435D30" wp14:editId="679261A8">
          <wp:extent cx="2505075" cy="849178"/>
          <wp:effectExtent l="0" t="0" r="0" b="8255"/>
          <wp:docPr id="1674076316" name="Bildobjekt 1" descr="En bild som visar Teckensnitt, logotyp, Grafik,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71924" name="Bildobjekt 1" descr="En bild som visar Teckensnitt, logotyp, Grafik,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270" cy="852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064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202F4"/>
    <w:multiLevelType w:val="hybridMultilevel"/>
    <w:tmpl w:val="719016C0"/>
    <w:lvl w:ilvl="0" w:tplc="53704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085E"/>
    <w:multiLevelType w:val="hybridMultilevel"/>
    <w:tmpl w:val="4AFE7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6DB"/>
    <w:multiLevelType w:val="hybridMultilevel"/>
    <w:tmpl w:val="878A1B1C"/>
    <w:lvl w:ilvl="0" w:tplc="E0523BCC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7A3C"/>
    <w:multiLevelType w:val="hybridMultilevel"/>
    <w:tmpl w:val="914C9BF6"/>
    <w:lvl w:ilvl="0" w:tplc="913E73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52D"/>
    <w:multiLevelType w:val="hybridMultilevel"/>
    <w:tmpl w:val="72B88598"/>
    <w:lvl w:ilvl="0" w:tplc="02BEAF8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519E"/>
    <w:multiLevelType w:val="hybridMultilevel"/>
    <w:tmpl w:val="AC2CC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44DD"/>
    <w:multiLevelType w:val="multilevel"/>
    <w:tmpl w:val="4FBA2B44"/>
    <w:lvl w:ilvl="0">
      <w:start w:val="1"/>
      <w:numFmt w:val="decimal"/>
      <w:lvlText w:val="%1."/>
      <w:lvlJc w:val="left"/>
      <w:pPr>
        <w:tabs>
          <w:tab w:val="num" w:pos="-4496"/>
        </w:tabs>
        <w:ind w:left="-4496" w:hanging="360"/>
      </w:pPr>
    </w:lvl>
    <w:lvl w:ilvl="1">
      <w:start w:val="1"/>
      <w:numFmt w:val="decimal"/>
      <w:lvlText w:val="%2."/>
      <w:lvlJc w:val="left"/>
      <w:pPr>
        <w:tabs>
          <w:tab w:val="num" w:pos="-3776"/>
        </w:tabs>
        <w:ind w:left="-3776" w:hanging="360"/>
      </w:pPr>
    </w:lvl>
    <w:lvl w:ilvl="2">
      <w:start w:val="1"/>
      <w:numFmt w:val="decimal"/>
      <w:lvlText w:val="%3."/>
      <w:lvlJc w:val="left"/>
      <w:pPr>
        <w:tabs>
          <w:tab w:val="num" w:pos="-3056"/>
        </w:tabs>
        <w:ind w:left="-3056" w:hanging="360"/>
      </w:pPr>
    </w:lvl>
    <w:lvl w:ilvl="3">
      <w:start w:val="1"/>
      <w:numFmt w:val="decimal"/>
      <w:lvlText w:val="%4."/>
      <w:lvlJc w:val="left"/>
      <w:pPr>
        <w:tabs>
          <w:tab w:val="num" w:pos="-2336"/>
        </w:tabs>
        <w:ind w:left="-2336" w:hanging="360"/>
      </w:pPr>
    </w:lvl>
    <w:lvl w:ilvl="4">
      <w:start w:val="1"/>
      <w:numFmt w:val="decimal"/>
      <w:lvlText w:val="%5."/>
      <w:lvlJc w:val="left"/>
      <w:pPr>
        <w:tabs>
          <w:tab w:val="num" w:pos="-1616"/>
        </w:tabs>
        <w:ind w:left="-1616" w:hanging="360"/>
      </w:pPr>
    </w:lvl>
    <w:lvl w:ilvl="5">
      <w:start w:val="1"/>
      <w:numFmt w:val="decimal"/>
      <w:lvlText w:val="%6."/>
      <w:lvlJc w:val="left"/>
      <w:pPr>
        <w:tabs>
          <w:tab w:val="num" w:pos="-896"/>
        </w:tabs>
        <w:ind w:left="-896" w:hanging="360"/>
      </w:pPr>
    </w:lvl>
    <w:lvl w:ilvl="6">
      <w:start w:val="1"/>
      <w:numFmt w:val="decimal"/>
      <w:lvlText w:val="%7."/>
      <w:lvlJc w:val="left"/>
      <w:pPr>
        <w:tabs>
          <w:tab w:val="num" w:pos="-176"/>
        </w:tabs>
        <w:ind w:left="-176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1264"/>
        </w:tabs>
        <w:ind w:left="1264" w:hanging="360"/>
      </w:pPr>
    </w:lvl>
  </w:abstractNum>
  <w:abstractNum w:abstractNumId="8" w15:restartNumberingAfterBreak="0">
    <w:nsid w:val="509C2824"/>
    <w:multiLevelType w:val="multilevel"/>
    <w:tmpl w:val="3EF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D41EB"/>
    <w:multiLevelType w:val="hybridMultilevel"/>
    <w:tmpl w:val="5100C0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D2B10"/>
    <w:multiLevelType w:val="multilevel"/>
    <w:tmpl w:val="8BF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33C8B"/>
    <w:multiLevelType w:val="hybridMultilevel"/>
    <w:tmpl w:val="A3B60E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846DDB"/>
    <w:multiLevelType w:val="multilevel"/>
    <w:tmpl w:val="7A5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199943">
    <w:abstractNumId w:val="4"/>
  </w:num>
  <w:num w:numId="2" w16cid:durableId="566064392">
    <w:abstractNumId w:val="0"/>
  </w:num>
  <w:num w:numId="3" w16cid:durableId="629939320">
    <w:abstractNumId w:val="9"/>
  </w:num>
  <w:num w:numId="4" w16cid:durableId="593321092">
    <w:abstractNumId w:val="3"/>
  </w:num>
  <w:num w:numId="5" w16cid:durableId="190071096">
    <w:abstractNumId w:val="6"/>
  </w:num>
  <w:num w:numId="6" w16cid:durableId="1540705261">
    <w:abstractNumId w:val="5"/>
  </w:num>
  <w:num w:numId="7" w16cid:durableId="1027559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202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528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081714">
    <w:abstractNumId w:val="8"/>
  </w:num>
  <w:num w:numId="11" w16cid:durableId="1514606887">
    <w:abstractNumId w:val="1"/>
  </w:num>
  <w:num w:numId="12" w16cid:durableId="827600457">
    <w:abstractNumId w:val="11"/>
  </w:num>
  <w:num w:numId="13" w16cid:durableId="137272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1"/>
    <w:rsid w:val="00024C0F"/>
    <w:rsid w:val="00026AEA"/>
    <w:rsid w:val="00027A03"/>
    <w:rsid w:val="000301D6"/>
    <w:rsid w:val="00030DEE"/>
    <w:rsid w:val="00053BBF"/>
    <w:rsid w:val="000648DD"/>
    <w:rsid w:val="00064B09"/>
    <w:rsid w:val="0007408B"/>
    <w:rsid w:val="00081E1A"/>
    <w:rsid w:val="000824C1"/>
    <w:rsid w:val="00085D4C"/>
    <w:rsid w:val="00090493"/>
    <w:rsid w:val="000933FD"/>
    <w:rsid w:val="000B2BA2"/>
    <w:rsid w:val="000B43D4"/>
    <w:rsid w:val="000C13BA"/>
    <w:rsid w:val="000D1183"/>
    <w:rsid w:val="000D1619"/>
    <w:rsid w:val="000D7A1E"/>
    <w:rsid w:val="000D7D0A"/>
    <w:rsid w:val="000E3066"/>
    <w:rsid w:val="000E3986"/>
    <w:rsid w:val="00101CDF"/>
    <w:rsid w:val="00103E45"/>
    <w:rsid w:val="00110B3D"/>
    <w:rsid w:val="00113AF6"/>
    <w:rsid w:val="00117DEA"/>
    <w:rsid w:val="001208B3"/>
    <w:rsid w:val="00134D99"/>
    <w:rsid w:val="0013700B"/>
    <w:rsid w:val="00140FFE"/>
    <w:rsid w:val="00152F0C"/>
    <w:rsid w:val="00154C7F"/>
    <w:rsid w:val="001603F3"/>
    <w:rsid w:val="00166B39"/>
    <w:rsid w:val="0017197D"/>
    <w:rsid w:val="001729DD"/>
    <w:rsid w:val="0019070C"/>
    <w:rsid w:val="00194049"/>
    <w:rsid w:val="001948D6"/>
    <w:rsid w:val="001A1EB1"/>
    <w:rsid w:val="001A2E28"/>
    <w:rsid w:val="001A53F9"/>
    <w:rsid w:val="001A5A14"/>
    <w:rsid w:val="001A6472"/>
    <w:rsid w:val="001A7DB5"/>
    <w:rsid w:val="001B0950"/>
    <w:rsid w:val="001B4104"/>
    <w:rsid w:val="001C0C52"/>
    <w:rsid w:val="001C71D9"/>
    <w:rsid w:val="001C72AA"/>
    <w:rsid w:val="001C757B"/>
    <w:rsid w:val="001D3111"/>
    <w:rsid w:val="001D57E7"/>
    <w:rsid w:val="001D6E1F"/>
    <w:rsid w:val="001F0274"/>
    <w:rsid w:val="001F116E"/>
    <w:rsid w:val="001F3800"/>
    <w:rsid w:val="0020401D"/>
    <w:rsid w:val="00205157"/>
    <w:rsid w:val="00211CB3"/>
    <w:rsid w:val="002202B7"/>
    <w:rsid w:val="002217ED"/>
    <w:rsid w:val="00221D4E"/>
    <w:rsid w:val="002224D3"/>
    <w:rsid w:val="0024451E"/>
    <w:rsid w:val="00247C96"/>
    <w:rsid w:val="0025464B"/>
    <w:rsid w:val="00265610"/>
    <w:rsid w:val="0026699E"/>
    <w:rsid w:val="002676BC"/>
    <w:rsid w:val="00272D4E"/>
    <w:rsid w:val="00291EAE"/>
    <w:rsid w:val="00296A6B"/>
    <w:rsid w:val="00297FBF"/>
    <w:rsid w:val="002A28F5"/>
    <w:rsid w:val="002A54EF"/>
    <w:rsid w:val="002B0E7E"/>
    <w:rsid w:val="002D1C76"/>
    <w:rsid w:val="002D229B"/>
    <w:rsid w:val="002D517A"/>
    <w:rsid w:val="002D5AAD"/>
    <w:rsid w:val="002E091E"/>
    <w:rsid w:val="002F0D09"/>
    <w:rsid w:val="002F7DB8"/>
    <w:rsid w:val="003001C8"/>
    <w:rsid w:val="00300FB4"/>
    <w:rsid w:val="003016CA"/>
    <w:rsid w:val="0030345D"/>
    <w:rsid w:val="003052A5"/>
    <w:rsid w:val="003140CD"/>
    <w:rsid w:val="00330896"/>
    <w:rsid w:val="00362BF9"/>
    <w:rsid w:val="00362E87"/>
    <w:rsid w:val="003718D0"/>
    <w:rsid w:val="00373273"/>
    <w:rsid w:val="00386354"/>
    <w:rsid w:val="00391EB8"/>
    <w:rsid w:val="003B4887"/>
    <w:rsid w:val="003B6588"/>
    <w:rsid w:val="003C67D6"/>
    <w:rsid w:val="003D7D65"/>
    <w:rsid w:val="003E1101"/>
    <w:rsid w:val="003E1936"/>
    <w:rsid w:val="003E1D61"/>
    <w:rsid w:val="003E6F8D"/>
    <w:rsid w:val="003F3C71"/>
    <w:rsid w:val="00400829"/>
    <w:rsid w:val="0040135B"/>
    <w:rsid w:val="00402583"/>
    <w:rsid w:val="00406224"/>
    <w:rsid w:val="0041101C"/>
    <w:rsid w:val="0041448C"/>
    <w:rsid w:val="00431037"/>
    <w:rsid w:val="00440224"/>
    <w:rsid w:val="00441EE2"/>
    <w:rsid w:val="0044428A"/>
    <w:rsid w:val="00447C90"/>
    <w:rsid w:val="00456D56"/>
    <w:rsid w:val="00457D8B"/>
    <w:rsid w:val="00457FD8"/>
    <w:rsid w:val="0046107C"/>
    <w:rsid w:val="00463433"/>
    <w:rsid w:val="00466637"/>
    <w:rsid w:val="00470EF0"/>
    <w:rsid w:val="00472928"/>
    <w:rsid w:val="00472A3F"/>
    <w:rsid w:val="00477915"/>
    <w:rsid w:val="00477B81"/>
    <w:rsid w:val="0048154C"/>
    <w:rsid w:val="004870DD"/>
    <w:rsid w:val="00487EBF"/>
    <w:rsid w:val="00490FE3"/>
    <w:rsid w:val="004913A1"/>
    <w:rsid w:val="00492DB0"/>
    <w:rsid w:val="004A3B60"/>
    <w:rsid w:val="004A74E3"/>
    <w:rsid w:val="004D04F9"/>
    <w:rsid w:val="004D1D35"/>
    <w:rsid w:val="004D6F1F"/>
    <w:rsid w:val="004D791B"/>
    <w:rsid w:val="004E6E4C"/>
    <w:rsid w:val="00516D2D"/>
    <w:rsid w:val="00520525"/>
    <w:rsid w:val="0053086C"/>
    <w:rsid w:val="005320CD"/>
    <w:rsid w:val="005408DC"/>
    <w:rsid w:val="00540DB3"/>
    <w:rsid w:val="005410AB"/>
    <w:rsid w:val="0054180D"/>
    <w:rsid w:val="00541C8B"/>
    <w:rsid w:val="00544A71"/>
    <w:rsid w:val="00547AF5"/>
    <w:rsid w:val="00550582"/>
    <w:rsid w:val="00555EF1"/>
    <w:rsid w:val="005616C1"/>
    <w:rsid w:val="00564D98"/>
    <w:rsid w:val="0056526D"/>
    <w:rsid w:val="005716AF"/>
    <w:rsid w:val="00571820"/>
    <w:rsid w:val="005724F1"/>
    <w:rsid w:val="00572B73"/>
    <w:rsid w:val="005807B7"/>
    <w:rsid w:val="00580BEE"/>
    <w:rsid w:val="0058156B"/>
    <w:rsid w:val="00586CDE"/>
    <w:rsid w:val="00591901"/>
    <w:rsid w:val="0059488A"/>
    <w:rsid w:val="005A09B8"/>
    <w:rsid w:val="005A243B"/>
    <w:rsid w:val="005A305A"/>
    <w:rsid w:val="005A37F7"/>
    <w:rsid w:val="005A58BF"/>
    <w:rsid w:val="005B4720"/>
    <w:rsid w:val="005B5637"/>
    <w:rsid w:val="005C027B"/>
    <w:rsid w:val="005C451C"/>
    <w:rsid w:val="005E0655"/>
    <w:rsid w:val="005E142F"/>
    <w:rsid w:val="005E53F5"/>
    <w:rsid w:val="005E7766"/>
    <w:rsid w:val="006013CF"/>
    <w:rsid w:val="00601957"/>
    <w:rsid w:val="006031C2"/>
    <w:rsid w:val="006123C8"/>
    <w:rsid w:val="00616F1A"/>
    <w:rsid w:val="00620B29"/>
    <w:rsid w:val="006241B9"/>
    <w:rsid w:val="00624C77"/>
    <w:rsid w:val="00630C60"/>
    <w:rsid w:val="00634F57"/>
    <w:rsid w:val="00640F29"/>
    <w:rsid w:val="00645E59"/>
    <w:rsid w:val="006549F6"/>
    <w:rsid w:val="0066672B"/>
    <w:rsid w:val="00670263"/>
    <w:rsid w:val="006717C1"/>
    <w:rsid w:val="00677D28"/>
    <w:rsid w:val="006874B5"/>
    <w:rsid w:val="006878C5"/>
    <w:rsid w:val="00687BC8"/>
    <w:rsid w:val="006926E3"/>
    <w:rsid w:val="00696C68"/>
    <w:rsid w:val="006C53BF"/>
    <w:rsid w:val="006C594E"/>
    <w:rsid w:val="006D1891"/>
    <w:rsid w:val="006D2E13"/>
    <w:rsid w:val="006D5305"/>
    <w:rsid w:val="006F33D8"/>
    <w:rsid w:val="0070196D"/>
    <w:rsid w:val="00702267"/>
    <w:rsid w:val="00711266"/>
    <w:rsid w:val="007147B1"/>
    <w:rsid w:val="0072029C"/>
    <w:rsid w:val="007212A9"/>
    <w:rsid w:val="00722BA0"/>
    <w:rsid w:val="007240E5"/>
    <w:rsid w:val="00727246"/>
    <w:rsid w:val="0073512F"/>
    <w:rsid w:val="00735234"/>
    <w:rsid w:val="007363C4"/>
    <w:rsid w:val="0073656E"/>
    <w:rsid w:val="007506F0"/>
    <w:rsid w:val="0075180F"/>
    <w:rsid w:val="00757829"/>
    <w:rsid w:val="00767963"/>
    <w:rsid w:val="0077149C"/>
    <w:rsid w:val="0077482D"/>
    <w:rsid w:val="00780C89"/>
    <w:rsid w:val="00784EB6"/>
    <w:rsid w:val="00787A3D"/>
    <w:rsid w:val="00790D4D"/>
    <w:rsid w:val="007931FD"/>
    <w:rsid w:val="007A06A4"/>
    <w:rsid w:val="007A4605"/>
    <w:rsid w:val="007A5C09"/>
    <w:rsid w:val="007B608E"/>
    <w:rsid w:val="007C1E1F"/>
    <w:rsid w:val="007D6B03"/>
    <w:rsid w:val="007E2D0D"/>
    <w:rsid w:val="007E319D"/>
    <w:rsid w:val="007E7998"/>
    <w:rsid w:val="007F2256"/>
    <w:rsid w:val="007F7E20"/>
    <w:rsid w:val="008049E5"/>
    <w:rsid w:val="0080601F"/>
    <w:rsid w:val="00820555"/>
    <w:rsid w:val="00827733"/>
    <w:rsid w:val="0083102E"/>
    <w:rsid w:val="008325C2"/>
    <w:rsid w:val="00834000"/>
    <w:rsid w:val="0083515B"/>
    <w:rsid w:val="008409CD"/>
    <w:rsid w:val="008758BF"/>
    <w:rsid w:val="008838DB"/>
    <w:rsid w:val="00884ADD"/>
    <w:rsid w:val="00886A8D"/>
    <w:rsid w:val="008A105B"/>
    <w:rsid w:val="008A1655"/>
    <w:rsid w:val="008A25FF"/>
    <w:rsid w:val="008B0CB2"/>
    <w:rsid w:val="008B2A61"/>
    <w:rsid w:val="008C3D1E"/>
    <w:rsid w:val="008C4892"/>
    <w:rsid w:val="008C5DF2"/>
    <w:rsid w:val="008D00F6"/>
    <w:rsid w:val="008D0208"/>
    <w:rsid w:val="008D1105"/>
    <w:rsid w:val="008D1EAD"/>
    <w:rsid w:val="008D4279"/>
    <w:rsid w:val="008D5646"/>
    <w:rsid w:val="008D6A60"/>
    <w:rsid w:val="008D74DE"/>
    <w:rsid w:val="008E4451"/>
    <w:rsid w:val="008E4B57"/>
    <w:rsid w:val="008E789C"/>
    <w:rsid w:val="008F0E19"/>
    <w:rsid w:val="008F25BC"/>
    <w:rsid w:val="008F7489"/>
    <w:rsid w:val="009023C8"/>
    <w:rsid w:val="00906169"/>
    <w:rsid w:val="00907CB1"/>
    <w:rsid w:val="00911255"/>
    <w:rsid w:val="009112FA"/>
    <w:rsid w:val="009123DD"/>
    <w:rsid w:val="00914780"/>
    <w:rsid w:val="009631E1"/>
    <w:rsid w:val="00967AB8"/>
    <w:rsid w:val="0097102E"/>
    <w:rsid w:val="0097132D"/>
    <w:rsid w:val="009725E4"/>
    <w:rsid w:val="009809EE"/>
    <w:rsid w:val="00982F40"/>
    <w:rsid w:val="009847F3"/>
    <w:rsid w:val="00990E95"/>
    <w:rsid w:val="009917F4"/>
    <w:rsid w:val="00992B2E"/>
    <w:rsid w:val="009951D1"/>
    <w:rsid w:val="00997737"/>
    <w:rsid w:val="009A2720"/>
    <w:rsid w:val="009A5BB9"/>
    <w:rsid w:val="009A6934"/>
    <w:rsid w:val="009A6C54"/>
    <w:rsid w:val="009B5153"/>
    <w:rsid w:val="009C39AA"/>
    <w:rsid w:val="009D4B09"/>
    <w:rsid w:val="009D5A90"/>
    <w:rsid w:val="009D6B1B"/>
    <w:rsid w:val="009E4789"/>
    <w:rsid w:val="009E751C"/>
    <w:rsid w:val="00A015DD"/>
    <w:rsid w:val="00A03143"/>
    <w:rsid w:val="00A037A5"/>
    <w:rsid w:val="00A073A5"/>
    <w:rsid w:val="00A109E4"/>
    <w:rsid w:val="00A21F1C"/>
    <w:rsid w:val="00A23711"/>
    <w:rsid w:val="00A23E68"/>
    <w:rsid w:val="00A3303A"/>
    <w:rsid w:val="00A36644"/>
    <w:rsid w:val="00A37014"/>
    <w:rsid w:val="00A421BF"/>
    <w:rsid w:val="00A47BB4"/>
    <w:rsid w:val="00A5083D"/>
    <w:rsid w:val="00A56559"/>
    <w:rsid w:val="00A62B71"/>
    <w:rsid w:val="00A63F42"/>
    <w:rsid w:val="00A6528E"/>
    <w:rsid w:val="00A65303"/>
    <w:rsid w:val="00A7098E"/>
    <w:rsid w:val="00A85EAE"/>
    <w:rsid w:val="00A969A8"/>
    <w:rsid w:val="00AA2DA0"/>
    <w:rsid w:val="00AA7E7C"/>
    <w:rsid w:val="00AB16CF"/>
    <w:rsid w:val="00AC39E4"/>
    <w:rsid w:val="00AC4062"/>
    <w:rsid w:val="00AC49B6"/>
    <w:rsid w:val="00AC73D3"/>
    <w:rsid w:val="00AD5CFB"/>
    <w:rsid w:val="00AE49A6"/>
    <w:rsid w:val="00AF42B1"/>
    <w:rsid w:val="00B01908"/>
    <w:rsid w:val="00B01C93"/>
    <w:rsid w:val="00B045C9"/>
    <w:rsid w:val="00B072A9"/>
    <w:rsid w:val="00B349BE"/>
    <w:rsid w:val="00B36474"/>
    <w:rsid w:val="00B366DA"/>
    <w:rsid w:val="00B42703"/>
    <w:rsid w:val="00B46231"/>
    <w:rsid w:val="00B50F3A"/>
    <w:rsid w:val="00B51832"/>
    <w:rsid w:val="00B530D9"/>
    <w:rsid w:val="00B60F30"/>
    <w:rsid w:val="00B6186A"/>
    <w:rsid w:val="00B63636"/>
    <w:rsid w:val="00B63FEC"/>
    <w:rsid w:val="00B64FA9"/>
    <w:rsid w:val="00B83676"/>
    <w:rsid w:val="00B85896"/>
    <w:rsid w:val="00B94977"/>
    <w:rsid w:val="00B9745B"/>
    <w:rsid w:val="00B97DAC"/>
    <w:rsid w:val="00BA056C"/>
    <w:rsid w:val="00BA4F34"/>
    <w:rsid w:val="00BB6D3E"/>
    <w:rsid w:val="00BE6466"/>
    <w:rsid w:val="00BF3350"/>
    <w:rsid w:val="00BF4F32"/>
    <w:rsid w:val="00BF5154"/>
    <w:rsid w:val="00BF6A7E"/>
    <w:rsid w:val="00C05D65"/>
    <w:rsid w:val="00C13FE2"/>
    <w:rsid w:val="00C30FAE"/>
    <w:rsid w:val="00C33B00"/>
    <w:rsid w:val="00C4356A"/>
    <w:rsid w:val="00C51AC0"/>
    <w:rsid w:val="00C52AE5"/>
    <w:rsid w:val="00C649D2"/>
    <w:rsid w:val="00C67E54"/>
    <w:rsid w:val="00C80E82"/>
    <w:rsid w:val="00C857EC"/>
    <w:rsid w:val="00C90F14"/>
    <w:rsid w:val="00C91DEA"/>
    <w:rsid w:val="00C97C3B"/>
    <w:rsid w:val="00CA0586"/>
    <w:rsid w:val="00CA668D"/>
    <w:rsid w:val="00CA6BFB"/>
    <w:rsid w:val="00CB0C0C"/>
    <w:rsid w:val="00CB15F8"/>
    <w:rsid w:val="00CC1358"/>
    <w:rsid w:val="00CC2254"/>
    <w:rsid w:val="00CC2D89"/>
    <w:rsid w:val="00CC47D3"/>
    <w:rsid w:val="00CD09C6"/>
    <w:rsid w:val="00CD51D1"/>
    <w:rsid w:val="00CD557D"/>
    <w:rsid w:val="00CE0088"/>
    <w:rsid w:val="00CE2EDC"/>
    <w:rsid w:val="00CE5A4B"/>
    <w:rsid w:val="00CF1C35"/>
    <w:rsid w:val="00CF4AC2"/>
    <w:rsid w:val="00CF63BB"/>
    <w:rsid w:val="00CF69C4"/>
    <w:rsid w:val="00D010AE"/>
    <w:rsid w:val="00D010F2"/>
    <w:rsid w:val="00D06D6D"/>
    <w:rsid w:val="00D109FD"/>
    <w:rsid w:val="00D15EE4"/>
    <w:rsid w:val="00D20C20"/>
    <w:rsid w:val="00D259BC"/>
    <w:rsid w:val="00D26136"/>
    <w:rsid w:val="00D42B5C"/>
    <w:rsid w:val="00D566F5"/>
    <w:rsid w:val="00D61008"/>
    <w:rsid w:val="00D663BC"/>
    <w:rsid w:val="00D700A2"/>
    <w:rsid w:val="00D713E0"/>
    <w:rsid w:val="00D778EB"/>
    <w:rsid w:val="00D8144F"/>
    <w:rsid w:val="00D93C83"/>
    <w:rsid w:val="00D94A07"/>
    <w:rsid w:val="00DA4221"/>
    <w:rsid w:val="00DA51E7"/>
    <w:rsid w:val="00DA5B69"/>
    <w:rsid w:val="00DA7112"/>
    <w:rsid w:val="00DB2B3F"/>
    <w:rsid w:val="00DB375B"/>
    <w:rsid w:val="00DC3F68"/>
    <w:rsid w:val="00DD6096"/>
    <w:rsid w:val="00DE19F4"/>
    <w:rsid w:val="00DF190B"/>
    <w:rsid w:val="00E03DFB"/>
    <w:rsid w:val="00E05C5A"/>
    <w:rsid w:val="00E0787A"/>
    <w:rsid w:val="00E15683"/>
    <w:rsid w:val="00E16D43"/>
    <w:rsid w:val="00E200A2"/>
    <w:rsid w:val="00E25BEF"/>
    <w:rsid w:val="00E3344A"/>
    <w:rsid w:val="00E408C3"/>
    <w:rsid w:val="00E431EB"/>
    <w:rsid w:val="00E444C0"/>
    <w:rsid w:val="00E4604B"/>
    <w:rsid w:val="00E64ABE"/>
    <w:rsid w:val="00E67CA1"/>
    <w:rsid w:val="00E92920"/>
    <w:rsid w:val="00EA0D7E"/>
    <w:rsid w:val="00EA378F"/>
    <w:rsid w:val="00EA42E0"/>
    <w:rsid w:val="00EB27B5"/>
    <w:rsid w:val="00EB5CC9"/>
    <w:rsid w:val="00EB676C"/>
    <w:rsid w:val="00EB6F3C"/>
    <w:rsid w:val="00ED1C83"/>
    <w:rsid w:val="00ED388F"/>
    <w:rsid w:val="00ED4F8D"/>
    <w:rsid w:val="00EE03F4"/>
    <w:rsid w:val="00EE3560"/>
    <w:rsid w:val="00EF3E0C"/>
    <w:rsid w:val="00EF7558"/>
    <w:rsid w:val="00F1189F"/>
    <w:rsid w:val="00F120B7"/>
    <w:rsid w:val="00F14E7C"/>
    <w:rsid w:val="00F15EAF"/>
    <w:rsid w:val="00F17711"/>
    <w:rsid w:val="00F2361D"/>
    <w:rsid w:val="00F30089"/>
    <w:rsid w:val="00F34AAD"/>
    <w:rsid w:val="00F417F6"/>
    <w:rsid w:val="00F41912"/>
    <w:rsid w:val="00F54374"/>
    <w:rsid w:val="00F70419"/>
    <w:rsid w:val="00F73C4E"/>
    <w:rsid w:val="00F776F0"/>
    <w:rsid w:val="00F82EE2"/>
    <w:rsid w:val="00F85CB1"/>
    <w:rsid w:val="00F91FFE"/>
    <w:rsid w:val="00F95588"/>
    <w:rsid w:val="00FA3B2B"/>
    <w:rsid w:val="00FB10B3"/>
    <w:rsid w:val="00FB6207"/>
    <w:rsid w:val="00FC1B6B"/>
    <w:rsid w:val="00FC2C92"/>
    <w:rsid w:val="00FD5974"/>
    <w:rsid w:val="00FD7C6D"/>
    <w:rsid w:val="00FE117C"/>
    <w:rsid w:val="00FE5CB0"/>
    <w:rsid w:val="00FE6273"/>
    <w:rsid w:val="00FE6E30"/>
    <w:rsid w:val="00FE6EFE"/>
    <w:rsid w:val="00FF78F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3B239"/>
  <w15:docId w15:val="{3D8E3C3D-6D0E-428D-BD46-1D67A72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Rubrik1">
    <w:name w:val="heading 1"/>
    <w:basedOn w:val="Normal"/>
    <w:next w:val="Normal"/>
    <w:qFormat/>
    <w:rsid w:val="005A2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86CDE"/>
    <w:rPr>
      <w:color w:val="0000FF"/>
      <w:u w:val="single"/>
    </w:rPr>
  </w:style>
  <w:style w:type="paragraph" w:styleId="Sidhuvud">
    <w:name w:val="header"/>
    <w:basedOn w:val="Normal"/>
    <w:link w:val="SidhuvudChar"/>
    <w:rsid w:val="00E460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E4604B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uiPriority w:val="99"/>
    <w:rsid w:val="00E460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4604B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E460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4604B"/>
    <w:rPr>
      <w:rFonts w:ascii="Tahoma" w:hAnsi="Tahoma" w:cs="Tahoma"/>
      <w:sz w:val="16"/>
      <w:szCs w:val="16"/>
      <w:lang w:eastAsia="ko-KR"/>
    </w:rPr>
  </w:style>
  <w:style w:type="character" w:styleId="Olstomnmnande">
    <w:name w:val="Unresolved Mention"/>
    <w:basedOn w:val="Standardstycketeckensnitt"/>
    <w:uiPriority w:val="99"/>
    <w:semiHidden/>
    <w:unhideWhenUsed/>
    <w:rsid w:val="00A015D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87EBF"/>
    <w:pPr>
      <w:ind w:left="720"/>
      <w:contextualSpacing/>
    </w:pPr>
  </w:style>
  <w:style w:type="paragraph" w:customStyle="1" w:styleId="xmsonormal">
    <w:name w:val="x_msonormal"/>
    <w:basedOn w:val="Normal"/>
    <w:rsid w:val="0058156B"/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xmsolistparagraph">
    <w:name w:val="x_msolistparagraph"/>
    <w:basedOn w:val="Normal"/>
    <w:rsid w:val="0058156B"/>
    <w:pPr>
      <w:ind w:left="720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Normalwebb">
    <w:name w:val="Normal (Web)"/>
    <w:basedOn w:val="Normal"/>
    <w:uiPriority w:val="99"/>
    <w:unhideWhenUsed/>
    <w:rsid w:val="00BE6466"/>
    <w:pPr>
      <w:spacing w:before="100" w:beforeAutospacing="1" w:after="100" w:afterAutospacing="1"/>
    </w:pPr>
    <w:rPr>
      <w:rFonts w:ascii="Aptos" w:eastAsiaTheme="minorHAnsi" w:hAnsi="Aptos" w:cs="Aptos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-l.akman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iboh\AppData\Local\Microsoft\Windows\INetCache\IE\8YDGB1AE\Veckobrev%20mall%2020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20FD857C62E4289C1ADF0183A80B4" ma:contentTypeVersion="11" ma:contentTypeDescription="Create a new document." ma:contentTypeScope="" ma:versionID="8649418d6ee212349a06b0c62e9e39ca">
  <xsd:schema xmlns:xsd="http://www.w3.org/2001/XMLSchema" xmlns:xs="http://www.w3.org/2001/XMLSchema" xmlns:p="http://schemas.microsoft.com/office/2006/metadata/properties" xmlns:ns3="7b2a966c-11b9-4f84-b845-cd28179c24f4" xmlns:ns4="d892452e-eb37-4bab-bced-ea87e4c5f653" targetNamespace="http://schemas.microsoft.com/office/2006/metadata/properties" ma:root="true" ma:fieldsID="1de1b48e685ed5ced13dead75992f120" ns3:_="" ns4:_="">
    <xsd:import namespace="7b2a966c-11b9-4f84-b845-cd28179c24f4"/>
    <xsd:import namespace="d892452e-eb37-4bab-bced-ea87e4c5f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966c-11b9-4f84-b845-cd28179c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2452e-eb37-4bab-bced-ea87e4c5f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85348-8453-41A1-B42F-DBA0BCFD9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96F1D-906F-400A-AF6A-69B6CF0C4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966c-11b9-4f84-b845-cd28179c24f4"/>
    <ds:schemaRef ds:uri="d892452e-eb37-4bab-bced-ea87e4c5f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A0FCD-0F13-49C4-A324-A863AC08E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Veckobrev mall 2016</Template>
  <TotalTime>131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Veckobrev</vt:lpstr>
      <vt:lpstr>Veckobrev</vt:lpstr>
      <vt:lpstr>/Veckobrevsprotokoll</vt:lpstr>
    </vt:vector>
  </TitlesOfParts>
  <Manager>Thorbjörn Tomtlund</Manager>
  <Company>LG IT AB</Company>
  <LinksUpToDate>false</LinksUpToDate>
  <CharactersWithSpaces>330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http://www.rotary.se/ludvika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mailto:lg@lgit.se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</dc:title>
  <dc:subject>Veckobrev Ludvika Rotaryklubb</dc:subject>
  <dc:creator>Mie-Lotte Bohl</dc:creator>
  <cp:keywords>VECKOBREVSPROTOKOLL; rotary; Ludvika;RK;</cp:keywords>
  <dc:description/>
  <cp:lastModifiedBy>Marie-Louise Åkman</cp:lastModifiedBy>
  <cp:revision>72</cp:revision>
  <cp:lastPrinted>2024-01-15T15:17:00Z</cp:lastPrinted>
  <dcterms:created xsi:type="dcterms:W3CDTF">2024-08-04T07:37:00Z</dcterms:created>
  <dcterms:modified xsi:type="dcterms:W3CDTF">2024-10-01T15:29:00Z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0x010100E6820FD857C62E4289C1ADF0183A80B4</vt:lpwstr>
  </property>
</Properties>
</file>